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298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105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105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30)</w:t>
      </w:r>
      <w:r w:rsidRPr="000E25C0">
        <w:rPr>
          <w:sz w:val="28"/>
          <w:szCs w:val="28"/>
        </w:rPr>
        <w:t xml:space="preserve">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52D8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D892-B4C7-4876-AC2B-D4FDCC6A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2024-11-20T08:55:00Z</dcterms:created>
  <dcterms:modified xsi:type="dcterms:W3CDTF">2024-11-20T08:55:00Z</dcterms:modified>
</cp:coreProperties>
</file>